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9ED31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eastAsia="zh-CN"/>
        </w:rPr>
        <w:t>政府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网站工作年度报表</w:t>
      </w:r>
    </w:p>
    <w:p w14:paraId="74BB52A7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年度）</w:t>
      </w:r>
    </w:p>
    <w:p w14:paraId="256405D3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778691CB"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填报单位：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 xml:space="preserve"> </w:t>
      </w:r>
    </w:p>
    <w:tbl>
      <w:tblPr>
        <w:tblStyle w:val="9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347"/>
        <w:gridCol w:w="149"/>
        <w:gridCol w:w="1552"/>
        <w:gridCol w:w="1055"/>
        <w:gridCol w:w="1931"/>
      </w:tblGrid>
      <w:tr w14:paraId="70B5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D886E8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7D0359">
            <w:pPr>
              <w:widowControl/>
              <w:jc w:val="center"/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信用</w:t>
            </w:r>
            <w:r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  <w:t>南京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1BE3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B4EDCA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117E8B">
            <w:pPr>
              <w:widowControl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  <w:t>http://njcredit.nanjing.gov.cn/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  <w:t>  </w:t>
            </w:r>
          </w:p>
        </w:tc>
      </w:tr>
      <w:tr w14:paraId="004E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287DC4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DBBBCA">
            <w:pPr>
              <w:widowControl/>
              <w:jc w:val="center"/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南京市</w:t>
            </w:r>
            <w:r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  <w:t>社会信用体系建设工作领导小组办公室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4C14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A33173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6F98CD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□政府门户网站　　　□部门网站　　　</w:t>
            </w: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专项网站</w:t>
            </w:r>
          </w:p>
        </w:tc>
      </w:tr>
      <w:tr w14:paraId="6E46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E1F651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96E10A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  <w:t>3201000083</w:t>
            </w: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3DA6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F9EF50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C058A0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"https://beian.miit.gov.cn/" \t "_blank"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Calibri" w:hAnsi="Calibri" w:eastAsia="宋体" w:cs="Calibri"/>
                <w:color w:val="auto"/>
                <w:kern w:val="0"/>
                <w:sz w:val="20"/>
                <w:szCs w:val="20"/>
              </w:rPr>
              <w:t>苏ICP备05004952号-7</w:t>
            </w:r>
            <w:r>
              <w:rPr>
                <w:rFonts w:ascii="Calibri" w:hAnsi="Calibri" w:eastAsia="宋体" w:cs="Calibri"/>
                <w:color w:val="auto"/>
                <w:kern w:val="0"/>
                <w:sz w:val="20"/>
                <w:szCs w:val="20"/>
              </w:rPr>
              <w:fldChar w:fldCharType="end"/>
            </w:r>
            <w:r>
              <w:rPr>
                <w:rFonts w:ascii="Calibri" w:hAnsi="Calibri" w:eastAsia="宋体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001E52">
            <w:pPr>
              <w:jc w:val="center"/>
              <w:rPr>
                <w:rFonts w:ascii="Calibri" w:hAnsi="Calibri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7E34C2">
            <w:pP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"https://www.beian.gov.cn/portal/registerSystemInfo?recordcode=32010202010413" \t "_blank"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  <w:t>苏公网安备 32010202010413号</w:t>
            </w:r>
            <w:r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</w:tr>
      <w:tr w14:paraId="2A36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FEBA6B">
            <w:pPr>
              <w:widowControl/>
              <w:spacing w:line="240" w:lineRule="exact"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color w:val="auto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161AA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1258886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 xml:space="preserve"> </w:t>
            </w:r>
          </w:p>
        </w:tc>
      </w:tr>
      <w:tr w14:paraId="4331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A169EB">
            <w:pPr>
              <w:widowControl/>
              <w:spacing w:line="240" w:lineRule="exact"/>
              <w:jc w:val="center"/>
              <w:rPr>
                <w:rFonts w:ascii="Times New Roman" w:hAns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cs="Times New Roman"/>
                <w:color w:val="auto"/>
                <w:kern w:val="0"/>
                <w:sz w:val="20"/>
                <w:szCs w:val="20"/>
              </w:rPr>
              <w:t>网站总访问量</w:t>
            </w:r>
          </w:p>
          <w:p w14:paraId="06BF8AEA">
            <w:pPr>
              <w:widowControl/>
              <w:spacing w:line="240" w:lineRule="exact"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color w:val="auto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6F129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1600311</w:t>
            </w:r>
          </w:p>
        </w:tc>
      </w:tr>
      <w:tr w14:paraId="3480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CA8DB7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信息发布</w:t>
            </w:r>
          </w:p>
          <w:p w14:paraId="76286B12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140074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EB284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496</w:t>
            </w:r>
          </w:p>
        </w:tc>
      </w:tr>
      <w:tr w14:paraId="267E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ED12E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8990A9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6ADB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351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2F358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E4586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5A225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380</w:t>
            </w:r>
          </w:p>
        </w:tc>
      </w:tr>
      <w:tr w14:paraId="534B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FB0DF5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CF8DA7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8CF5A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</w:tr>
      <w:tr w14:paraId="2D64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B248B1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专栏专题</w:t>
            </w:r>
          </w:p>
          <w:p w14:paraId="23F8A33B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5F93C1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623C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65BB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FB6F3E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2E7144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3BAD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0F15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BDD515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064E93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FABF6F">
            <w:pPr>
              <w:widowControl/>
              <w:spacing w:line="300" w:lineRule="exact"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总数</w:t>
            </w:r>
          </w:p>
          <w:p w14:paraId="08730660">
            <w:pPr>
              <w:widowControl/>
              <w:spacing w:line="300" w:lineRule="exact"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7ACB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</w:tr>
      <w:tr w14:paraId="32E4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39E61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8D521">
            <w:pPr>
              <w:rPr>
                <w:color w:val="auto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41D7A0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解读材料数量</w:t>
            </w:r>
          </w:p>
          <w:p w14:paraId="68FE04A1">
            <w:pPr>
              <w:widowControl/>
              <w:spacing w:line="300" w:lineRule="exact"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8A79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</w:tr>
      <w:tr w14:paraId="22B8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D5AF34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17C0E6">
            <w:pPr>
              <w:rPr>
                <w:color w:val="auto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974BEF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解读产品数量</w:t>
            </w:r>
          </w:p>
          <w:p w14:paraId="220A32DF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2CC1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</w:tr>
      <w:tr w14:paraId="2874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37244B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A4A277">
            <w:pPr>
              <w:rPr>
                <w:color w:val="auto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8D8533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媒体评论文章数量</w:t>
            </w:r>
          </w:p>
          <w:p w14:paraId="0AC6BF51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FF74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3ABB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3C2B10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F515BC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回应公众关注热点或</w:t>
            </w:r>
          </w:p>
          <w:p w14:paraId="15F0ABE7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AAF1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D82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CF45C7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9B5F6D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DC8B63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□是　　　</w:t>
            </w: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否</w:t>
            </w:r>
          </w:p>
        </w:tc>
      </w:tr>
      <w:tr w14:paraId="0384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6F8D68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E50380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注册用户数</w:t>
            </w:r>
          </w:p>
          <w:p w14:paraId="292F111D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311D6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99988</w:t>
            </w:r>
          </w:p>
        </w:tc>
      </w:tr>
      <w:tr w14:paraId="397B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A7CAD2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EB9630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政务服务事项数量</w:t>
            </w:r>
          </w:p>
          <w:p w14:paraId="071CF84C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B3897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77BB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39530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0A0518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25698E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</w:tr>
      <w:tr w14:paraId="7197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A2411E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06FA3E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办件量</w:t>
            </w:r>
          </w:p>
          <w:p w14:paraId="03BF22FE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AB36F7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C2A94E">
            <w:pPr>
              <w:widowControl/>
              <w:jc w:val="center"/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/>
              </w:rPr>
              <w:t>67954</w:t>
            </w:r>
          </w:p>
        </w:tc>
      </w:tr>
      <w:tr w14:paraId="002D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DF3C6C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AF67AC">
            <w:pPr>
              <w:rPr>
                <w:color w:val="auto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C6AF89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43811B">
            <w:pPr>
              <w:widowControl/>
              <w:jc w:val="center"/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/>
              </w:rPr>
              <w:t>61151</w:t>
            </w:r>
          </w:p>
        </w:tc>
      </w:tr>
      <w:tr w14:paraId="379A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FD229F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5E7DC6">
            <w:pPr>
              <w:rPr>
                <w:color w:val="auto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05E85F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6D1EB6">
            <w:pPr>
              <w:widowControl/>
              <w:jc w:val="center"/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/>
              </w:rPr>
              <w:t>6803</w:t>
            </w:r>
          </w:p>
        </w:tc>
      </w:tr>
      <w:tr w14:paraId="639B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28F4DA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B7B80E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403DBD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是　　　□否</w:t>
            </w:r>
          </w:p>
        </w:tc>
      </w:tr>
      <w:tr w14:paraId="37B7A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A2506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CEF8FA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8C9D53">
            <w:pPr>
              <w:widowControl/>
              <w:spacing w:line="24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收到留言数量</w:t>
            </w:r>
          </w:p>
          <w:p w14:paraId="037AC85D">
            <w:pPr>
              <w:widowControl/>
              <w:spacing w:line="24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39B2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6C84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7BA3AC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BF59A3">
            <w:pPr>
              <w:rPr>
                <w:color w:val="auto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B61F4B">
            <w:pPr>
              <w:widowControl/>
              <w:spacing w:line="24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办结留言数量</w:t>
            </w:r>
          </w:p>
          <w:p w14:paraId="7EFEA110">
            <w:pPr>
              <w:widowControl/>
              <w:spacing w:line="24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1DB9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1F3C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51EFF7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E2DE08">
            <w:pPr>
              <w:rPr>
                <w:color w:val="auto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506D04">
            <w:pPr>
              <w:widowControl/>
              <w:spacing w:line="24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平均办理时间</w:t>
            </w:r>
          </w:p>
          <w:p w14:paraId="36AF1A74">
            <w:pPr>
              <w:widowControl/>
              <w:spacing w:line="24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6D8E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29A4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661D3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0B6067">
            <w:pPr>
              <w:rPr>
                <w:color w:val="auto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D65234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公开答复数量</w:t>
            </w:r>
          </w:p>
          <w:p w14:paraId="2EBB7269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D691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1F500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9EE89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24B808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3BA0C7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征集调查期数</w:t>
            </w:r>
          </w:p>
          <w:p w14:paraId="766B61C2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D703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331D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9D0DA2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027BC8">
            <w:pPr>
              <w:rPr>
                <w:color w:val="auto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10A2D2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收到意见数量</w:t>
            </w:r>
          </w:p>
          <w:p w14:paraId="1AC69FFE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5B0A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23C6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918308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4D042B">
            <w:pPr>
              <w:rPr>
                <w:color w:val="auto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0772DA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公布调查结果期数</w:t>
            </w:r>
          </w:p>
          <w:p w14:paraId="7B86AE8D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BC50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06DB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42B2B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47BD04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8AF2A0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访谈期数</w:t>
            </w:r>
          </w:p>
          <w:p w14:paraId="5FD3FC45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1058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987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AE7B86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F19237">
            <w:pPr>
              <w:rPr>
                <w:color w:val="auto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A414E6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网民留言数量</w:t>
            </w:r>
          </w:p>
          <w:p w14:paraId="73B81224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1AED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1DF1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13C3B4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EF708">
            <w:pPr>
              <w:rPr>
                <w:color w:val="auto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852252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答复网民提问数量</w:t>
            </w:r>
          </w:p>
          <w:p w14:paraId="2AC5661B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5999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1D58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8CA280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0F4797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F51502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□是　　　</w:t>
            </w: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否</w:t>
            </w:r>
          </w:p>
        </w:tc>
      </w:tr>
      <w:tr w14:paraId="1C32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71DA72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C4AEEC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安全检测评估次数</w:t>
            </w:r>
          </w:p>
          <w:p w14:paraId="29895D5A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B7E68A">
            <w:pPr>
              <w:widowControl/>
              <w:jc w:val="center"/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/>
              </w:rPr>
              <w:t>22</w:t>
            </w:r>
          </w:p>
        </w:tc>
      </w:tr>
      <w:tr w14:paraId="114C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A25214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0ADF24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发现问题数量</w:t>
            </w:r>
          </w:p>
          <w:p w14:paraId="3FC26BD3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F1C811">
            <w:pPr>
              <w:widowControl/>
              <w:jc w:val="center"/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</w:tr>
      <w:tr w14:paraId="13C3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30DF67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51CF10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问题整改数量</w:t>
            </w:r>
          </w:p>
          <w:p w14:paraId="5FDC3AF7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1B5F09">
            <w:pPr>
              <w:widowControl/>
              <w:jc w:val="center"/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</w:tr>
      <w:tr w14:paraId="6305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7FE111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58B8E0">
            <w:pPr>
              <w:widowControl/>
              <w:jc w:val="center"/>
              <w:rPr>
                <w:rFonts w:ascii="Calibri" w:hAnsi="Calibri" w:eastAsia="宋体" w:cs="Calibri"/>
                <w:color w:val="auto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spacing w:val="-10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08DC5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是　　　□否</w:t>
            </w:r>
          </w:p>
        </w:tc>
      </w:tr>
      <w:tr w14:paraId="6D47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936F67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5AA816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3189AE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是　　　□否</w:t>
            </w:r>
          </w:p>
        </w:tc>
      </w:tr>
      <w:tr w14:paraId="2010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B3B230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49DDB6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53F60C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是　　　□否</w:t>
            </w:r>
          </w:p>
        </w:tc>
      </w:tr>
      <w:tr w14:paraId="56AF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128F17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E196EB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77AC26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□是　　　</w:t>
            </w: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否</w:t>
            </w:r>
          </w:p>
        </w:tc>
      </w:tr>
      <w:tr w14:paraId="3E12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2BF8A2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F5FA1C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9605EB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8CE03E">
            <w:pPr>
              <w:widowControl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</w:p>
        </w:tc>
      </w:tr>
      <w:tr w14:paraId="4DE5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324F01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2D5534">
            <w:pPr>
              <w:rPr>
                <w:color w:val="auto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8EA590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信息发布量</w:t>
            </w:r>
          </w:p>
          <w:p w14:paraId="54DFD68F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ABA32B">
            <w:pPr>
              <w:widowControl/>
              <w:jc w:val="center"/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89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CD28E0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45997">
            <w:pPr>
              <w:rPr>
                <w:color w:val="auto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A0DE5A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关注量</w:t>
            </w:r>
          </w:p>
          <w:p w14:paraId="3E65AD9B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F33474">
            <w:pPr>
              <w:widowControl/>
              <w:jc w:val="center"/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5F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71031E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F40307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CAA8E9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399D2C">
            <w:pPr>
              <w:widowControl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</w:p>
        </w:tc>
      </w:tr>
      <w:tr w14:paraId="0B38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0790AB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235F3">
            <w:pPr>
              <w:rPr>
                <w:color w:val="auto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88C06D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信息发布量</w:t>
            </w:r>
          </w:p>
          <w:p w14:paraId="6E57B21F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1AD67D">
            <w:pPr>
              <w:widowControl/>
              <w:jc w:val="center"/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DAF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B525AF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5E8544">
            <w:pPr>
              <w:rPr>
                <w:color w:val="auto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16C219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订阅数</w:t>
            </w:r>
          </w:p>
          <w:p w14:paraId="71C1CD4F"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1E7917">
            <w:pPr>
              <w:widowControl/>
              <w:jc w:val="center"/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C26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97693">
            <w:pPr>
              <w:rPr>
                <w:color w:val="auto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BE4891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DF61C5">
            <w:pPr>
              <w:widowControl/>
              <w:jc w:val="center"/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14:paraId="2B6D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3413F4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F5A956">
            <w:pPr>
              <w:widowControl/>
              <w:ind w:firstLine="200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搜索即服务　　　□多语言版本　　□无障碍浏览　　　□千人千网</w:t>
            </w:r>
          </w:p>
          <w:p w14:paraId="6A9B886E">
            <w:pPr>
              <w:widowControl/>
              <w:ind w:firstLine="200"/>
              <w:jc w:val="left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□其他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  <w:u w:val="single"/>
              </w:rPr>
              <w:t xml:space="preserve">                       </w:t>
            </w:r>
          </w:p>
        </w:tc>
      </w:tr>
    </w:tbl>
    <w:p w14:paraId="3CE135C3">
      <w:pPr>
        <w:widowControl/>
        <w:rPr>
          <w:rFonts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单位负责人：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    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审核人：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 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       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   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填报人：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    </w:t>
      </w:r>
    </w:p>
    <w:p w14:paraId="07B81E2D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0"/>
          <w:szCs w:val="20"/>
        </w:rPr>
        <w:t>联系电话：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     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 xml:space="preserve">               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填报日期：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      </w:t>
      </w:r>
      <w:r>
        <w:rPr>
          <w:rFonts w:ascii="宋体" w:hAnsi="宋体" w:cs="宋体"/>
          <w:color w:val="333333"/>
          <w:kern w:val="0"/>
          <w:sz w:val="20"/>
          <w:szCs w:val="20"/>
        </w:rPr>
        <w:t>年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   </w:t>
      </w:r>
      <w:r>
        <w:rPr>
          <w:rFonts w:ascii="宋体" w:hAnsi="宋体" w:cs="宋体"/>
          <w:color w:val="333333"/>
          <w:kern w:val="0"/>
          <w:sz w:val="20"/>
          <w:szCs w:val="20"/>
        </w:rPr>
        <w:t>月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   </w:t>
      </w:r>
      <w:r>
        <w:rPr>
          <w:rFonts w:ascii="宋体" w:hAnsi="宋体" w:cs="宋体"/>
          <w:color w:val="333333"/>
          <w:kern w:val="0"/>
          <w:sz w:val="20"/>
          <w:szCs w:val="2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81E48"/>
    <w:rsid w:val="342F40DF"/>
    <w:rsid w:val="374F766A"/>
    <w:rsid w:val="3DD74B0A"/>
    <w:rsid w:val="4B4C2876"/>
    <w:rsid w:val="596A6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heading 1 Char"/>
    <w:basedOn w:val="10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2">
    <w:name w:val="heading 2 Char"/>
    <w:basedOn w:val="10"/>
    <w:link w:val="3"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10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apple-converted-spac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765</Words>
  <Characters>864</Characters>
  <Lines>0</Lines>
  <Paragraphs>7</Paragraphs>
  <TotalTime>64</TotalTime>
  <ScaleCrop>false</ScaleCrop>
  <LinksUpToDate>false</LinksUpToDate>
  <CharactersWithSpaces>1027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2019-01-09T12:00:00Z</dcterms:created>
  <dc:creator>hp</dc:creator>
  <cp:lastModifiedBy>麦兜</cp:lastModifiedBy>
  <cp:lastPrinted>2020-01-10T10:32:00Z</cp:lastPrinted>
  <dcterms:modified xsi:type="dcterms:W3CDTF">2026-01-20T10:13:20Z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38B0BC251CF4421ABA1FFFAE93318193_13</vt:lpwstr>
  </property>
  <property fmtid="{D5CDD505-2E9C-101B-9397-08002B2CF9AE}" pid="4" name="KSOTemplateDocerSaveRecord">
    <vt:lpwstr>eyJoZGlkIjoiNWU2NTc1NmEzN2M2MTg3NWQyZGRmNWZiMzBmNTU4YTMiLCJ1c2VySWQiOiI0MzIwNDk4NTgifQ==</vt:lpwstr>
  </property>
</Properties>
</file>